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63" w:rsidRDefault="00FD2F18">
      <w:bookmarkStart w:id="0" w:name="_GoBack"/>
      <w:bookmarkEnd w:id="0"/>
      <w:r w:rsidRPr="005E356A">
        <w:rPr>
          <w:b/>
          <w:bCs/>
        </w:rPr>
        <w:t>Exercice 1</w:t>
      </w:r>
      <w:r w:rsidR="005E356A">
        <w:t> </w:t>
      </w:r>
    </w:p>
    <w:p w:rsidR="002C6863" w:rsidRPr="00FD2F18" w:rsidRDefault="002C6863" w:rsidP="00FD2F18">
      <w:pPr>
        <w:numPr>
          <w:ilvl w:val="0"/>
          <w:numId w:val="1"/>
        </w:numPr>
      </w:pPr>
      <w:r w:rsidRPr="00FD2F18">
        <w:t>En utilisant l'algorithme de Shannon-Fano, représentez la séquence suivante (sans tenir compte des espaces) par une séquence de bits:</w:t>
      </w:r>
    </w:p>
    <w:p w:rsidR="00FD2F18" w:rsidRPr="00FD2F18" w:rsidRDefault="005E356A" w:rsidP="00FD2F18">
      <w:r>
        <w:rPr>
          <w:b/>
          <w:bCs/>
        </w:rPr>
        <w:t xml:space="preserve">                          </w:t>
      </w:r>
      <w:r w:rsidR="00FD2F18" w:rsidRPr="00FD2F18">
        <w:rPr>
          <w:b/>
          <w:bCs/>
        </w:rPr>
        <w:t>INFORMATION CALCUL ET   COMMUNICATION</w:t>
      </w:r>
    </w:p>
    <w:p w:rsidR="002C6863" w:rsidRPr="00FD2F18" w:rsidRDefault="002C6863" w:rsidP="00FD2F18">
      <w:pPr>
        <w:numPr>
          <w:ilvl w:val="0"/>
          <w:numId w:val="2"/>
        </w:numPr>
      </w:pPr>
      <w:r w:rsidRPr="00FD2F18">
        <w:t>Combien de bits par lettre en moyenne sont-ils nécessaires pour représenter cette séquence.</w:t>
      </w:r>
    </w:p>
    <w:p w:rsidR="005E356A" w:rsidRPr="00AC2BE3" w:rsidRDefault="005E356A" w:rsidP="005E356A">
      <w:pPr>
        <w:jc w:val="both"/>
        <w:rPr>
          <w:b/>
          <w:bCs/>
        </w:rPr>
      </w:pPr>
      <w:r w:rsidRPr="00AC2BE3">
        <w:rPr>
          <w:b/>
          <w:bCs/>
        </w:rPr>
        <w:t>Exercice </w:t>
      </w:r>
      <w:r>
        <w:rPr>
          <w:b/>
          <w:bCs/>
        </w:rPr>
        <w:t xml:space="preserve">2  </w:t>
      </w:r>
    </w:p>
    <w:p w:rsidR="005E356A" w:rsidRDefault="005E356A" w:rsidP="005E356A">
      <w:pPr>
        <w:jc w:val="both"/>
      </w:pPr>
      <w:r>
        <w:t xml:space="preserve">    On considère  l’image en niveau de gris présentée dans la figure 1.</w:t>
      </w:r>
    </w:p>
    <w:p w:rsidR="005E356A" w:rsidRDefault="005E356A" w:rsidP="005E356A">
      <w:pPr>
        <w:jc w:val="both"/>
      </w:pPr>
      <w:r>
        <w:rPr>
          <w:noProof/>
          <w:lang w:eastAsia="fr-FR"/>
        </w:rPr>
        <w:pict>
          <v:rect id="_x0000_s1026" style="position:absolute;left:0;text-align:left;margin-left:10.15pt;margin-top:15.35pt;width:171pt;height:129.75pt;z-index:251660288">
            <v:textbox style="mso-next-textbox:#_x0000_s1026">
              <w:txbxContent>
                <w:p w:rsidR="005E356A" w:rsidRDefault="005E356A" w:rsidP="005E356A">
                  <w:r w:rsidRPr="001E611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14550" cy="1800225"/>
                        <wp:effectExtent l="19050" t="0" r="0" b="0"/>
                        <wp:docPr id="3" name="Image 1" descr="frisco2- 008 nd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78" name="Picture 3" descr="frisco2- 008 nd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6548" cy="1801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tbl>
      <w:tblPr>
        <w:tblStyle w:val="Grilledutableau"/>
        <w:tblW w:w="0" w:type="auto"/>
        <w:jc w:val="right"/>
        <w:tblLook w:val="04A0"/>
      </w:tblPr>
      <w:tblGrid>
        <w:gridCol w:w="576"/>
        <w:gridCol w:w="576"/>
        <w:gridCol w:w="576"/>
        <w:gridCol w:w="576"/>
        <w:gridCol w:w="576"/>
        <w:gridCol w:w="576"/>
      </w:tblGrid>
      <w:tr w:rsidR="005E356A" w:rsidTr="000F166F">
        <w:trPr>
          <w:trHeight w:val="348"/>
          <w:jc w:val="right"/>
        </w:trPr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35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80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16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0</w:t>
            </w:r>
          </w:p>
        </w:tc>
        <w:tc>
          <w:tcPr>
            <w:tcW w:w="496" w:type="dxa"/>
          </w:tcPr>
          <w:p w:rsidR="005E356A" w:rsidRPr="001827CA" w:rsidRDefault="005E356A" w:rsidP="000F166F">
            <w:pPr>
              <w:jc w:val="both"/>
            </w:pPr>
            <w:r>
              <w:t>120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80</w:t>
            </w:r>
          </w:p>
        </w:tc>
      </w:tr>
      <w:tr w:rsidR="005E356A" w:rsidTr="000F166F">
        <w:trPr>
          <w:trHeight w:val="348"/>
          <w:jc w:val="right"/>
        </w:trPr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256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35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255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1</w:t>
            </w:r>
          </w:p>
        </w:tc>
        <w:tc>
          <w:tcPr>
            <w:tcW w:w="496" w:type="dxa"/>
          </w:tcPr>
          <w:p w:rsidR="005E356A" w:rsidRDefault="005E356A" w:rsidP="000F166F">
            <w:pPr>
              <w:jc w:val="both"/>
            </w:pPr>
            <w:r>
              <w:t>256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99</w:t>
            </w:r>
          </w:p>
        </w:tc>
      </w:tr>
      <w:tr w:rsidR="005E356A" w:rsidTr="000F166F">
        <w:trPr>
          <w:trHeight w:val="348"/>
          <w:jc w:val="right"/>
        </w:trPr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16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1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35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255</w:t>
            </w:r>
          </w:p>
        </w:tc>
        <w:tc>
          <w:tcPr>
            <w:tcW w:w="496" w:type="dxa"/>
          </w:tcPr>
          <w:p w:rsidR="005E356A" w:rsidRDefault="005E356A" w:rsidP="000F166F">
            <w:pPr>
              <w:jc w:val="both"/>
            </w:pPr>
            <w:r>
              <w:t>80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16</w:t>
            </w:r>
          </w:p>
        </w:tc>
      </w:tr>
      <w:tr w:rsidR="005E356A" w:rsidTr="000F166F">
        <w:trPr>
          <w:trHeight w:val="348"/>
          <w:jc w:val="right"/>
        </w:trPr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03pt;margin-top:3.75pt;width:91.55pt;height:0;z-index:251661312;mso-position-horizontal-relative:text;mso-position-vertical-relative:text" o:connectortype="straight">
                  <v:stroke endarrow="block"/>
                </v:shape>
              </w:pict>
            </w:r>
            <w:r>
              <w:t>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80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35</w:t>
            </w:r>
          </w:p>
        </w:tc>
        <w:tc>
          <w:tcPr>
            <w:tcW w:w="496" w:type="dxa"/>
          </w:tcPr>
          <w:p w:rsidR="005E356A" w:rsidRDefault="005E356A" w:rsidP="000F166F">
            <w:pPr>
              <w:jc w:val="both"/>
            </w:pPr>
            <w:r>
              <w:t>60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256</w:t>
            </w:r>
          </w:p>
        </w:tc>
      </w:tr>
      <w:tr w:rsidR="005E356A" w:rsidTr="000F166F">
        <w:trPr>
          <w:trHeight w:val="348"/>
          <w:jc w:val="right"/>
        </w:trPr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98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256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1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16</w:t>
            </w:r>
          </w:p>
        </w:tc>
        <w:tc>
          <w:tcPr>
            <w:tcW w:w="496" w:type="dxa"/>
          </w:tcPr>
          <w:p w:rsidR="005E356A" w:rsidRDefault="005E356A" w:rsidP="000F166F">
            <w:pPr>
              <w:jc w:val="both"/>
            </w:pPr>
            <w:r>
              <w:t>35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120</w:t>
            </w:r>
          </w:p>
        </w:tc>
      </w:tr>
      <w:tr w:rsidR="005E356A" w:rsidTr="000F166F">
        <w:trPr>
          <w:trHeight w:val="348"/>
          <w:jc w:val="right"/>
        </w:trPr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80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80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120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98</w:t>
            </w:r>
          </w:p>
        </w:tc>
        <w:tc>
          <w:tcPr>
            <w:tcW w:w="496" w:type="dxa"/>
          </w:tcPr>
          <w:p w:rsidR="005E356A" w:rsidRDefault="005E356A" w:rsidP="000F166F">
            <w:pPr>
              <w:jc w:val="both"/>
            </w:pPr>
            <w:r>
              <w:t>35</w:t>
            </w:r>
          </w:p>
        </w:tc>
        <w:tc>
          <w:tcPr>
            <w:tcW w:w="576" w:type="dxa"/>
          </w:tcPr>
          <w:p w:rsidR="005E356A" w:rsidRDefault="005E356A" w:rsidP="000F166F">
            <w:pPr>
              <w:jc w:val="both"/>
            </w:pPr>
            <w:r>
              <w:t>35</w:t>
            </w:r>
          </w:p>
        </w:tc>
      </w:tr>
    </w:tbl>
    <w:p w:rsidR="005E356A" w:rsidRDefault="005E356A" w:rsidP="005E356A">
      <w:pPr>
        <w:jc w:val="both"/>
      </w:pPr>
      <w:r>
        <w:t xml:space="preserve">                                                                                                             </w:t>
      </w:r>
    </w:p>
    <w:p w:rsidR="005E356A" w:rsidRPr="006F67F6" w:rsidRDefault="005E356A" w:rsidP="005E356A">
      <w:pPr>
        <w:jc w:val="center"/>
        <w:rPr>
          <w:b/>
          <w:bCs/>
        </w:rPr>
      </w:pPr>
      <w:r w:rsidRPr="006F67F6">
        <w:rPr>
          <w:b/>
          <w:bCs/>
        </w:rPr>
        <w:t>Figure 1</w:t>
      </w:r>
    </w:p>
    <w:p w:rsidR="005E356A" w:rsidRDefault="005E356A" w:rsidP="005E356A">
      <w:pPr>
        <w:jc w:val="both"/>
      </w:pPr>
    </w:p>
    <w:p w:rsidR="005E356A" w:rsidRDefault="005E356A" w:rsidP="005E356A">
      <w:pPr>
        <w:jc w:val="both"/>
      </w:pPr>
      <w:r>
        <w:t>On souhaite compresser cette image en utilisant sa matrice de pixels donnée ci-dessus :</w:t>
      </w:r>
    </w:p>
    <w:p w:rsidR="005E356A" w:rsidRDefault="005E356A" w:rsidP="005E356A">
      <w:pPr>
        <w:pStyle w:val="Paragraphedeliste"/>
        <w:numPr>
          <w:ilvl w:val="0"/>
          <w:numId w:val="3"/>
        </w:numPr>
        <w:tabs>
          <w:tab w:val="left" w:pos="284"/>
        </w:tabs>
        <w:spacing w:line="360" w:lineRule="auto"/>
        <w:ind w:left="567"/>
        <w:jc w:val="both"/>
      </w:pPr>
      <w:r>
        <w:t xml:space="preserve"> E</w:t>
      </w:r>
      <w:r w:rsidRPr="00911F35">
        <w:t>n utilisant l'algorithme de Shannon-Fano,</w:t>
      </w:r>
      <w:r>
        <w:t xml:space="preserve"> proposer le codage correspondant.</w:t>
      </w:r>
    </w:p>
    <w:p w:rsidR="005E356A" w:rsidRDefault="005E356A" w:rsidP="005E356A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 xml:space="preserve">Générer un arbre de </w:t>
      </w:r>
      <w:proofErr w:type="spellStart"/>
      <w:r>
        <w:t>Huffman</w:t>
      </w:r>
      <w:proofErr w:type="spellEnd"/>
      <w:r>
        <w:t xml:space="preserve"> binaire et proposer le codage correspondant.</w:t>
      </w:r>
    </w:p>
    <w:p w:rsidR="005E356A" w:rsidRDefault="005E356A" w:rsidP="005E356A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Calculer le gain de chaque algorithme.</w:t>
      </w:r>
    </w:p>
    <w:p w:rsidR="005E356A" w:rsidRDefault="005E356A" w:rsidP="005E356A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Déduire quel est le meilleur algorithme de compression pour cette image.</w:t>
      </w:r>
    </w:p>
    <w:p w:rsidR="00FD2F18" w:rsidRDefault="00FD2F18"/>
    <w:sectPr w:rsidR="00FD2F18" w:rsidSect="00A1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21B2D"/>
    <w:multiLevelType w:val="hybridMultilevel"/>
    <w:tmpl w:val="0210A28C"/>
    <w:lvl w:ilvl="0" w:tplc="84BCA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4E86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16C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827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4C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318D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346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DA4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FB6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57731509"/>
    <w:multiLevelType w:val="hybridMultilevel"/>
    <w:tmpl w:val="6310D208"/>
    <w:lvl w:ilvl="0" w:tplc="03EEF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8A9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8B0A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B4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94E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ACF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63CB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74A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5C42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66786009"/>
    <w:multiLevelType w:val="hybridMultilevel"/>
    <w:tmpl w:val="FBC69462"/>
    <w:lvl w:ilvl="0" w:tplc="F048A128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defaultTabStop w:val="708"/>
  <w:hyphenationZone w:val="425"/>
  <w:characterSpacingControl w:val="doNotCompress"/>
  <w:compat/>
  <w:rsids>
    <w:rsidRoot w:val="00327262"/>
    <w:rsid w:val="002A5B85"/>
    <w:rsid w:val="002A6ECA"/>
    <w:rsid w:val="002C6863"/>
    <w:rsid w:val="00327262"/>
    <w:rsid w:val="00366C73"/>
    <w:rsid w:val="005E356A"/>
    <w:rsid w:val="007749BB"/>
    <w:rsid w:val="00893156"/>
    <w:rsid w:val="00A11AF5"/>
    <w:rsid w:val="00BF7731"/>
    <w:rsid w:val="00C71A40"/>
    <w:rsid w:val="00D52A80"/>
    <w:rsid w:val="00FD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F5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356A"/>
    <w:pPr>
      <w:ind w:left="720"/>
      <w:contextualSpacing/>
    </w:pPr>
    <w:rPr>
      <w:rFonts w:eastAsiaTheme="minorHAnsi" w:cstheme="minorBidi"/>
    </w:rPr>
  </w:style>
  <w:style w:type="table" w:styleId="Grilledutableau">
    <w:name w:val="Table Grid"/>
    <w:basedOn w:val="TableauNormal"/>
    <w:uiPriority w:val="59"/>
    <w:rsid w:val="005E356A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5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F5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6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5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ide\Desktop\Nouveau%20document%20tex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Nouveau document texte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 Meziane Tani</dc:creator>
  <cp:lastModifiedBy>Souad MT</cp:lastModifiedBy>
  <cp:revision>2</cp:revision>
  <dcterms:created xsi:type="dcterms:W3CDTF">2020-03-24T16:39:00Z</dcterms:created>
  <dcterms:modified xsi:type="dcterms:W3CDTF">2020-03-24T16:39:00Z</dcterms:modified>
</cp:coreProperties>
</file>