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A019" w14:textId="77777777" w:rsidR="00393794" w:rsidRPr="00393794" w:rsidRDefault="00393794" w:rsidP="00393794">
      <w:pPr>
        <w:bidi/>
        <w:rPr>
          <w:rFonts w:ascii="Traditional Arabic" w:eastAsia="Calibri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p w14:paraId="420DDA30" w14:textId="77777777" w:rsidR="00393794" w:rsidRPr="00393794" w:rsidRDefault="00393794" w:rsidP="00393794">
      <w:pPr>
        <w:bidi/>
        <w:rPr>
          <w:rFonts w:ascii="Traditional Arabic" w:eastAsia="Calibri" w:hAnsi="Traditional Arabic" w:cs="Traditional Arabic"/>
          <w:i/>
          <w:iCs/>
          <w:sz w:val="32"/>
          <w:szCs w:val="32"/>
          <w:u w:val="single"/>
          <w:rtl/>
          <w:lang w:bidi="ar-DZ"/>
        </w:rPr>
      </w:pPr>
      <w:r w:rsidRPr="00393794">
        <w:rPr>
          <w:rFonts w:ascii="Traditional Arabic" w:eastAsia="Calibri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 xml:space="preserve">معلومات </w:t>
      </w:r>
      <w:proofErr w:type="gramStart"/>
      <w:r w:rsidRPr="00393794">
        <w:rPr>
          <w:rFonts w:ascii="Traditional Arabic" w:eastAsia="Calibri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>خاصّة  بالأستاذ</w:t>
      </w:r>
      <w:proofErr w:type="gramEnd"/>
      <w:r w:rsidRPr="00393794">
        <w:rPr>
          <w:rFonts w:ascii="Traditional Arabic" w:eastAsia="Calibri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 xml:space="preserve"> :</w:t>
      </w:r>
    </w:p>
    <w:p w14:paraId="28784E10" w14:textId="77777777" w:rsidR="00393794" w:rsidRPr="00393794" w:rsidRDefault="00393794" w:rsidP="00393794">
      <w:pPr>
        <w:bidi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393794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-</w:t>
      </w:r>
      <w:r w:rsidRPr="00393794">
        <w:rPr>
          <w:rFonts w:ascii="Traditional Arabic" w:eastAsia="Calibri" w:hAnsi="Traditional Arabic" w:cs="Traditional Arabic" w:hint="cs"/>
          <w:sz w:val="32"/>
          <w:szCs w:val="32"/>
          <w:u w:val="single"/>
          <w:rtl/>
          <w:lang w:bidi="ar-DZ"/>
        </w:rPr>
        <w:t>أستاذ المقياس</w:t>
      </w:r>
      <w:r w:rsidRPr="00393794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: سعيد </w:t>
      </w:r>
      <w:proofErr w:type="spellStart"/>
      <w:r w:rsidRPr="00393794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زكرياء</w:t>
      </w:r>
      <w:proofErr w:type="spellEnd"/>
      <w:r w:rsidRPr="00393794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.</w:t>
      </w:r>
    </w:p>
    <w:p w14:paraId="2A57817F" w14:textId="77777777" w:rsidR="00393794" w:rsidRPr="00393794" w:rsidRDefault="00393794" w:rsidP="00393794">
      <w:pPr>
        <w:bidi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proofErr w:type="gramStart"/>
      <w:r w:rsidRPr="00393794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الرتبة :</w:t>
      </w:r>
      <w:proofErr w:type="gramEnd"/>
      <w:r w:rsidRPr="00393794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 أستاذ مساعد (ب).</w:t>
      </w:r>
    </w:p>
    <w:p w14:paraId="7A0FBC20" w14:textId="77777777" w:rsidR="00393794" w:rsidRPr="00393794" w:rsidRDefault="00393794" w:rsidP="00393794">
      <w:pPr>
        <w:bidi/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 w:rsidRPr="00393794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* </w:t>
      </w:r>
      <w:proofErr w:type="gramStart"/>
      <w:r w:rsidRPr="00393794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الإيميل :</w:t>
      </w:r>
      <w:proofErr w:type="gramEnd"/>
      <w:r w:rsidRPr="00393794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 </w:t>
      </w:r>
      <w:hyperlink r:id="rId4" w:history="1">
        <w:r w:rsidRPr="00393794">
          <w:rPr>
            <w:rFonts w:ascii="Traditional Arabic" w:eastAsia="Calibri" w:hAnsi="Traditional Arabic" w:cs="Traditional Arabic"/>
            <w:color w:val="0000FF"/>
            <w:sz w:val="32"/>
            <w:szCs w:val="32"/>
            <w:u w:val="single"/>
            <w:lang w:bidi="ar-DZ"/>
          </w:rPr>
          <w:t>zakaria.saidi130@gmail.com</w:t>
        </w:r>
      </w:hyperlink>
      <w:r w:rsidRPr="00393794">
        <w:rPr>
          <w:rFonts w:ascii="Traditional Arabic" w:eastAsia="Calibri" w:hAnsi="Traditional Arabic" w:cs="Traditional Arabic"/>
          <w:sz w:val="32"/>
          <w:szCs w:val="32"/>
          <w:lang w:bidi="ar-DZ"/>
        </w:rPr>
        <w:t xml:space="preserve">  </w:t>
      </w:r>
    </w:p>
    <w:p w14:paraId="48B11368" w14:textId="77777777" w:rsidR="00393794" w:rsidRPr="00393794" w:rsidRDefault="00393794" w:rsidP="00393794">
      <w:pPr>
        <w:bidi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393794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* </w:t>
      </w:r>
      <w:proofErr w:type="spellStart"/>
      <w:r w:rsidRPr="00393794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الإستقبال</w:t>
      </w:r>
      <w:proofErr w:type="spellEnd"/>
      <w:r w:rsidRPr="00393794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: يوم الإثنين كلّ أسبوع من 10 صباحا إلى </w:t>
      </w:r>
      <w:proofErr w:type="gramStart"/>
      <w:r w:rsidRPr="00393794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12:30 .</w:t>
      </w:r>
      <w:proofErr w:type="gramEnd"/>
      <w:r w:rsidRPr="00393794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 مكان </w:t>
      </w:r>
      <w:proofErr w:type="spellStart"/>
      <w:proofErr w:type="gramStart"/>
      <w:r w:rsidRPr="00393794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الإستقبال</w:t>
      </w:r>
      <w:proofErr w:type="spellEnd"/>
      <w:r w:rsidRPr="00393794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 :</w:t>
      </w:r>
      <w:proofErr w:type="gramEnd"/>
      <w:r w:rsidRPr="00393794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 قاعة الأساتذة.</w:t>
      </w:r>
    </w:p>
    <w:p w14:paraId="06E23798" w14:textId="77777777" w:rsidR="009C4268" w:rsidRPr="00393794" w:rsidRDefault="009C4268" w:rsidP="00393794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sectPr w:rsidR="009C4268" w:rsidRPr="003937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94"/>
    <w:rsid w:val="00393794"/>
    <w:rsid w:val="009C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A48E8"/>
  <w15:docId w15:val="{AF91AEE9-ABD8-494E-93EF-71FBC452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aria.saidi130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2021-06-13T11:47:00Z</dcterms:created>
  <dcterms:modified xsi:type="dcterms:W3CDTF">2021-06-13T11:48:00Z</dcterms:modified>
</cp:coreProperties>
</file>